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AB2CB" w14:textId="77777777" w:rsidR="00980269" w:rsidRDefault="00D604D3" w:rsidP="003D2DE7">
      <w:pPr>
        <w:spacing w:line="240" w:lineRule="atLeast"/>
        <w:ind w:right="-1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D2DE7">
        <w:rPr>
          <w:rFonts w:hint="eastAsia"/>
          <w:sz w:val="24"/>
          <w:szCs w:val="24"/>
        </w:rPr>
        <w:t xml:space="preserve">　</w:t>
      </w:r>
      <w:r w:rsidR="00DE087F">
        <w:rPr>
          <w:rFonts w:hint="eastAsia"/>
          <w:sz w:val="24"/>
          <w:szCs w:val="24"/>
        </w:rPr>
        <w:t xml:space="preserve">　</w:t>
      </w:r>
      <w:r w:rsidR="0074168E" w:rsidRPr="00980269">
        <w:rPr>
          <w:rFonts w:hint="eastAsia"/>
          <w:sz w:val="24"/>
          <w:szCs w:val="24"/>
        </w:rPr>
        <w:t>年</w:t>
      </w:r>
      <w:r w:rsidR="003D2DE7">
        <w:rPr>
          <w:rFonts w:hint="eastAsia"/>
          <w:sz w:val="24"/>
          <w:szCs w:val="24"/>
        </w:rPr>
        <w:t xml:space="preserve">　</w:t>
      </w:r>
      <w:r w:rsidR="00864FDB">
        <w:rPr>
          <w:rFonts w:hint="eastAsia"/>
          <w:sz w:val="24"/>
          <w:szCs w:val="24"/>
        </w:rPr>
        <w:t xml:space="preserve">　</w:t>
      </w:r>
      <w:r w:rsidR="00451C09" w:rsidRPr="00980269">
        <w:rPr>
          <w:rFonts w:hint="eastAsia"/>
          <w:sz w:val="24"/>
          <w:szCs w:val="24"/>
        </w:rPr>
        <w:t>月</w:t>
      </w:r>
      <w:r w:rsidR="00790BBA">
        <w:rPr>
          <w:rFonts w:hint="eastAsia"/>
          <w:sz w:val="24"/>
          <w:szCs w:val="24"/>
        </w:rPr>
        <w:t xml:space="preserve">　　</w:t>
      </w:r>
      <w:r w:rsidR="00451C09" w:rsidRPr="00980269">
        <w:rPr>
          <w:rFonts w:hint="eastAsia"/>
          <w:sz w:val="24"/>
          <w:szCs w:val="24"/>
        </w:rPr>
        <w:t>日</w:t>
      </w:r>
    </w:p>
    <w:p w14:paraId="481A18F2" w14:textId="77777777" w:rsidR="00980269" w:rsidRDefault="00980269" w:rsidP="00980269">
      <w:pPr>
        <w:spacing w:line="240" w:lineRule="atLeast"/>
        <w:jc w:val="right"/>
        <w:rPr>
          <w:sz w:val="24"/>
          <w:szCs w:val="24"/>
        </w:rPr>
      </w:pPr>
    </w:p>
    <w:p w14:paraId="2C3BD7DA" w14:textId="77777777" w:rsidR="00980269" w:rsidRDefault="00980269" w:rsidP="00980269">
      <w:pPr>
        <w:spacing w:line="240" w:lineRule="atLeast"/>
        <w:jc w:val="right"/>
        <w:rPr>
          <w:sz w:val="24"/>
          <w:szCs w:val="24"/>
        </w:rPr>
      </w:pPr>
    </w:p>
    <w:p w14:paraId="0ED49B2B" w14:textId="77777777" w:rsidR="00451C09" w:rsidRDefault="0074168E" w:rsidP="00980269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 w:rsidRPr="00980269">
        <w:rPr>
          <w:rFonts w:hint="eastAsia"/>
          <w:sz w:val="24"/>
          <w:szCs w:val="24"/>
        </w:rPr>
        <w:t xml:space="preserve">　高畠町長　</w:t>
      </w:r>
      <w:r w:rsidR="003D2DE7">
        <w:rPr>
          <w:rFonts w:hint="eastAsia"/>
          <w:sz w:val="24"/>
          <w:szCs w:val="24"/>
        </w:rPr>
        <w:t>髙　梨　忠　博</w:t>
      </w:r>
      <w:r w:rsidRPr="00980269">
        <w:rPr>
          <w:rFonts w:hint="eastAsia"/>
          <w:sz w:val="24"/>
          <w:szCs w:val="24"/>
        </w:rPr>
        <w:t xml:space="preserve">　</w:t>
      </w:r>
      <w:r w:rsidR="00451C09" w:rsidRPr="00980269">
        <w:rPr>
          <w:rFonts w:hint="eastAsia"/>
          <w:sz w:val="24"/>
          <w:szCs w:val="24"/>
        </w:rPr>
        <w:t>殿</w:t>
      </w:r>
    </w:p>
    <w:p w14:paraId="0D51735A" w14:textId="77777777" w:rsidR="00980269" w:rsidRDefault="00980269" w:rsidP="00980269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08C2F60D" w14:textId="77777777" w:rsidR="00980269" w:rsidRDefault="00980269" w:rsidP="00980269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3A660699" w14:textId="77777777" w:rsidR="00451C09" w:rsidRDefault="003D2DE7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B60EDA">
        <w:rPr>
          <w:rFonts w:hint="eastAsia"/>
          <w:sz w:val="24"/>
          <w:szCs w:val="24"/>
        </w:rPr>
        <w:t>（</w:t>
      </w:r>
      <w:r w:rsidR="00A576D3">
        <w:rPr>
          <w:rFonts w:hint="eastAsia"/>
          <w:sz w:val="24"/>
          <w:szCs w:val="24"/>
        </w:rPr>
        <w:t>申請者</w:t>
      </w:r>
      <w:r w:rsidR="00B60EDA">
        <w:rPr>
          <w:rFonts w:hint="eastAsia"/>
          <w:sz w:val="24"/>
          <w:szCs w:val="24"/>
        </w:rPr>
        <w:t>）所　在　地</w:t>
      </w:r>
    </w:p>
    <w:p w14:paraId="7717E60F" w14:textId="77777777" w:rsidR="003D2DE7" w:rsidRDefault="003D2DE7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B60ED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B60EDA">
        <w:rPr>
          <w:rFonts w:hint="eastAsia"/>
          <w:sz w:val="24"/>
          <w:szCs w:val="24"/>
        </w:rPr>
        <w:t>団体等名称</w:t>
      </w:r>
    </w:p>
    <w:p w14:paraId="6AE1BC6A" w14:textId="77777777" w:rsidR="0074168E" w:rsidRDefault="003D2DE7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B60ED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B60EDA">
        <w:rPr>
          <w:rFonts w:hint="eastAsia"/>
          <w:sz w:val="24"/>
          <w:szCs w:val="24"/>
        </w:rPr>
        <w:t>代表者氏名</w:t>
      </w:r>
    </w:p>
    <w:p w14:paraId="71062F28" w14:textId="77777777" w:rsidR="00B60EDA" w:rsidRDefault="00B60EDA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60EDA">
        <w:rPr>
          <w:rFonts w:hint="eastAsia"/>
          <w:spacing w:val="40"/>
          <w:kern w:val="0"/>
          <w:sz w:val="24"/>
          <w:szCs w:val="24"/>
          <w:fitText w:val="1200" w:id="-1016418816"/>
        </w:rPr>
        <w:t>電話番</w:t>
      </w:r>
      <w:r w:rsidRPr="00B60EDA">
        <w:rPr>
          <w:rFonts w:hint="eastAsia"/>
          <w:kern w:val="0"/>
          <w:sz w:val="24"/>
          <w:szCs w:val="24"/>
          <w:fitText w:val="1200" w:id="-1016418816"/>
        </w:rPr>
        <w:t>号</w:t>
      </w:r>
    </w:p>
    <w:p w14:paraId="154C0D17" w14:textId="77777777" w:rsidR="003D2DE7" w:rsidRDefault="003D2DE7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219EF310" w14:textId="77777777" w:rsidR="003D2DE7" w:rsidRDefault="003D2DE7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69DF8021" w14:textId="0CB0E9AD" w:rsidR="003D2DE7" w:rsidRDefault="00792E9A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3D2DE7">
        <w:rPr>
          <w:rFonts w:hint="eastAsia"/>
          <w:sz w:val="24"/>
          <w:szCs w:val="24"/>
        </w:rPr>
        <w:t xml:space="preserve">年度　</w:t>
      </w:r>
      <w:r w:rsidR="003D2DE7" w:rsidRPr="00980269">
        <w:rPr>
          <w:rFonts w:hint="eastAsia"/>
          <w:sz w:val="24"/>
          <w:szCs w:val="24"/>
        </w:rPr>
        <w:t>高畠町</w:t>
      </w:r>
      <w:r w:rsidR="003D2DE7">
        <w:rPr>
          <w:rFonts w:hint="eastAsia"/>
          <w:sz w:val="24"/>
          <w:szCs w:val="24"/>
        </w:rPr>
        <w:t>地域</w:t>
      </w:r>
      <w:r w:rsidR="00B60EDA">
        <w:rPr>
          <w:rFonts w:hint="eastAsia"/>
          <w:sz w:val="24"/>
          <w:szCs w:val="24"/>
        </w:rPr>
        <w:t>敬老事業</w:t>
      </w:r>
      <w:r w:rsidR="003D2DE7">
        <w:rPr>
          <w:rFonts w:hint="eastAsia"/>
          <w:sz w:val="24"/>
          <w:szCs w:val="24"/>
        </w:rPr>
        <w:t>補助金交付</w:t>
      </w:r>
      <w:r w:rsidR="003D2DE7" w:rsidRPr="00980269">
        <w:rPr>
          <w:rFonts w:hint="eastAsia"/>
          <w:sz w:val="24"/>
          <w:szCs w:val="24"/>
        </w:rPr>
        <w:t>申請書</w:t>
      </w:r>
    </w:p>
    <w:p w14:paraId="3E437197" w14:textId="77777777" w:rsidR="003D2DE7" w:rsidRDefault="003D2DE7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</w:p>
    <w:p w14:paraId="3C699482" w14:textId="77777777" w:rsidR="003D2DE7" w:rsidRDefault="003D2DE7" w:rsidP="003D2DE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</w:p>
    <w:p w14:paraId="39731339" w14:textId="1BE1C8F1" w:rsidR="00D604D3" w:rsidRDefault="003D2DE7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 w:rsidRPr="00980269">
        <w:rPr>
          <w:rFonts w:hint="eastAsia"/>
          <w:sz w:val="24"/>
          <w:szCs w:val="24"/>
        </w:rPr>
        <w:t xml:space="preserve">　</w:t>
      </w:r>
      <w:r w:rsidR="00792E9A">
        <w:rPr>
          <w:rFonts w:hint="eastAsia"/>
          <w:sz w:val="24"/>
          <w:szCs w:val="24"/>
        </w:rPr>
        <w:t>令和８</w:t>
      </w:r>
      <w:r>
        <w:rPr>
          <w:rFonts w:hint="eastAsia"/>
          <w:sz w:val="24"/>
          <w:szCs w:val="24"/>
        </w:rPr>
        <w:t>年度</w:t>
      </w:r>
      <w:r w:rsidRPr="00980269">
        <w:rPr>
          <w:rFonts w:hint="eastAsia"/>
          <w:sz w:val="24"/>
          <w:szCs w:val="24"/>
        </w:rPr>
        <w:t>高畠町</w:t>
      </w:r>
      <w:r>
        <w:rPr>
          <w:rFonts w:hint="eastAsia"/>
          <w:sz w:val="24"/>
          <w:szCs w:val="24"/>
        </w:rPr>
        <w:t>地域</w:t>
      </w:r>
      <w:r w:rsidR="00B12FEA">
        <w:rPr>
          <w:rFonts w:hint="eastAsia"/>
          <w:sz w:val="24"/>
          <w:szCs w:val="24"/>
        </w:rPr>
        <w:t>敬老</w:t>
      </w:r>
      <w:r>
        <w:rPr>
          <w:rFonts w:hint="eastAsia"/>
          <w:sz w:val="24"/>
          <w:szCs w:val="24"/>
        </w:rPr>
        <w:t>事業補助金</w:t>
      </w:r>
      <w:r w:rsidRPr="00980269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、</w:t>
      </w:r>
      <w:r w:rsidR="00B12FEA" w:rsidRPr="00980269">
        <w:rPr>
          <w:rFonts w:hint="eastAsia"/>
          <w:sz w:val="24"/>
          <w:szCs w:val="24"/>
        </w:rPr>
        <w:t>高畠町</w:t>
      </w:r>
      <w:r w:rsidR="00B12FEA">
        <w:rPr>
          <w:rFonts w:hint="eastAsia"/>
          <w:sz w:val="24"/>
          <w:szCs w:val="24"/>
        </w:rPr>
        <w:t>地域敬老事業補助金交付規程第５条及び</w:t>
      </w:r>
      <w:r w:rsidRPr="00980269">
        <w:rPr>
          <w:rFonts w:hint="eastAsia"/>
          <w:sz w:val="24"/>
          <w:szCs w:val="24"/>
        </w:rPr>
        <w:t>高畠町補助金等の適正化に関する規則第５条の規定により関係書類を添付して申請します。</w:t>
      </w:r>
    </w:p>
    <w:p w14:paraId="0EB53CF0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59EF84C0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54C4911E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3FFFDCC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5EB8430A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5DF0BEDB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6A0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１．補助金交付申請額　　　　　　　　　　　　円</w:t>
      </w:r>
    </w:p>
    <w:p w14:paraId="77D6CACC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062EDBE4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6A0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２．添付書類</w:t>
      </w:r>
    </w:p>
    <w:p w14:paraId="4EB65CF8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45197733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36A0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（１）事業計画書</w:t>
      </w:r>
    </w:p>
    <w:p w14:paraId="7CFEC8F3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557001EB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36A0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（２）収支予算書</w:t>
      </w:r>
    </w:p>
    <w:p w14:paraId="45068716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2679345B" w14:textId="77777777" w:rsidR="00B12FEA" w:rsidRDefault="00B12FEA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36A0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（３）対象者名簿</w:t>
      </w:r>
    </w:p>
    <w:p w14:paraId="12DA46FA" w14:textId="77777777" w:rsidR="00F62DD7" w:rsidRDefault="00F62DD7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5AE195F9" w14:textId="77777777" w:rsidR="00F62DD7" w:rsidRDefault="00F62DD7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1B43514B" w14:textId="77777777" w:rsidR="00F62DD7" w:rsidRDefault="00F62DD7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4FA11F79" w14:textId="20B66AE1" w:rsidR="00F62DD7" w:rsidRPr="00164020" w:rsidRDefault="00164020" w:rsidP="002E5367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 w14:paraId="18CE244F" w14:textId="77777777" w:rsidR="00F62DD7" w:rsidRDefault="00F62DD7" w:rsidP="00F62DD7">
      <w:pPr>
        <w:spacing w:line="240" w:lineRule="atLeast"/>
        <w:ind w:right="-1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令和　　</w:t>
      </w:r>
      <w:r w:rsidRPr="0098026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98026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980269">
        <w:rPr>
          <w:rFonts w:hint="eastAsia"/>
          <w:sz w:val="24"/>
          <w:szCs w:val="24"/>
        </w:rPr>
        <w:t>日</w:t>
      </w:r>
    </w:p>
    <w:p w14:paraId="3753B4C4" w14:textId="77777777" w:rsidR="00F62DD7" w:rsidRDefault="00F62DD7" w:rsidP="00F62DD7">
      <w:pPr>
        <w:spacing w:line="240" w:lineRule="atLeast"/>
        <w:jc w:val="right"/>
        <w:rPr>
          <w:sz w:val="24"/>
          <w:szCs w:val="24"/>
        </w:rPr>
      </w:pPr>
    </w:p>
    <w:p w14:paraId="214A9F08" w14:textId="77777777" w:rsidR="00F62DD7" w:rsidRDefault="00F62DD7" w:rsidP="00F62DD7">
      <w:pPr>
        <w:spacing w:line="240" w:lineRule="atLeast"/>
        <w:jc w:val="right"/>
        <w:rPr>
          <w:sz w:val="24"/>
          <w:szCs w:val="24"/>
        </w:rPr>
      </w:pPr>
    </w:p>
    <w:p w14:paraId="46C3AD34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 w:rsidRPr="00980269">
        <w:rPr>
          <w:rFonts w:hint="eastAsia"/>
          <w:sz w:val="24"/>
          <w:szCs w:val="24"/>
        </w:rPr>
        <w:t xml:space="preserve">　高畠町長　</w:t>
      </w:r>
      <w:r>
        <w:rPr>
          <w:rFonts w:hint="eastAsia"/>
          <w:sz w:val="24"/>
          <w:szCs w:val="24"/>
        </w:rPr>
        <w:t>髙　梨　忠　博</w:t>
      </w:r>
      <w:r w:rsidRPr="00980269">
        <w:rPr>
          <w:rFonts w:hint="eastAsia"/>
          <w:sz w:val="24"/>
          <w:szCs w:val="24"/>
        </w:rPr>
        <w:t xml:space="preserve">　殿</w:t>
      </w:r>
    </w:p>
    <w:p w14:paraId="5BD87FAD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1BA6FD3F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704E14DA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（申請者）所　在　地</w:t>
      </w:r>
    </w:p>
    <w:p w14:paraId="7E82ED85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団体等名称</w:t>
      </w:r>
    </w:p>
    <w:p w14:paraId="7FDF111B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代表者氏名</w:t>
      </w:r>
    </w:p>
    <w:p w14:paraId="2BA03A83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F62DD7">
        <w:rPr>
          <w:rFonts w:hint="eastAsia"/>
          <w:spacing w:val="40"/>
          <w:kern w:val="0"/>
          <w:sz w:val="24"/>
          <w:szCs w:val="24"/>
          <w:fitText w:val="1200" w:id="-1015544064"/>
        </w:rPr>
        <w:t>電話番</w:t>
      </w:r>
      <w:r w:rsidRPr="00F62DD7">
        <w:rPr>
          <w:rFonts w:hint="eastAsia"/>
          <w:kern w:val="0"/>
          <w:sz w:val="24"/>
          <w:szCs w:val="24"/>
          <w:fitText w:val="1200" w:id="-1015544064"/>
        </w:rPr>
        <w:t>号</w:t>
      </w:r>
    </w:p>
    <w:p w14:paraId="3CF17740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1678ACEB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2E8E5E9B" w14:textId="09CEBB6C" w:rsidR="00F62DD7" w:rsidRDefault="00792E9A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F62DD7">
        <w:rPr>
          <w:rFonts w:hint="eastAsia"/>
          <w:sz w:val="24"/>
          <w:szCs w:val="24"/>
        </w:rPr>
        <w:t xml:space="preserve">年度　</w:t>
      </w:r>
      <w:r w:rsidR="00F62DD7" w:rsidRPr="00980269">
        <w:rPr>
          <w:rFonts w:hint="eastAsia"/>
          <w:sz w:val="24"/>
          <w:szCs w:val="24"/>
        </w:rPr>
        <w:t>高畠町</w:t>
      </w:r>
      <w:r w:rsidR="00F62DD7">
        <w:rPr>
          <w:rFonts w:hint="eastAsia"/>
          <w:sz w:val="24"/>
          <w:szCs w:val="24"/>
        </w:rPr>
        <w:t>地域敬老事業補助金実績報告書</w:t>
      </w:r>
    </w:p>
    <w:p w14:paraId="26D032BB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</w:p>
    <w:p w14:paraId="1C370248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</w:p>
    <w:p w14:paraId="055F4F8A" w14:textId="17D9B60C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 w:rsidRPr="009802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　　年　　月　　日付福第　　号で交付決定の通知があった、</w:t>
      </w:r>
      <w:r w:rsidR="00792E9A">
        <w:rPr>
          <w:rFonts w:hint="eastAsia"/>
          <w:sz w:val="24"/>
          <w:szCs w:val="24"/>
        </w:rPr>
        <w:t>令和８</w:t>
      </w:r>
      <w:r>
        <w:rPr>
          <w:rFonts w:hint="eastAsia"/>
          <w:sz w:val="24"/>
          <w:szCs w:val="24"/>
        </w:rPr>
        <w:t>年度</w:t>
      </w:r>
      <w:r w:rsidRPr="00980269">
        <w:rPr>
          <w:rFonts w:hint="eastAsia"/>
          <w:sz w:val="24"/>
          <w:szCs w:val="24"/>
        </w:rPr>
        <w:t>高畠町</w:t>
      </w:r>
      <w:r>
        <w:rPr>
          <w:rFonts w:hint="eastAsia"/>
          <w:sz w:val="24"/>
          <w:szCs w:val="24"/>
        </w:rPr>
        <w:t>地域敬老事業補助金</w:t>
      </w:r>
      <w:r w:rsidRPr="00980269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、</w:t>
      </w:r>
      <w:r w:rsidRPr="00980269">
        <w:rPr>
          <w:rFonts w:hint="eastAsia"/>
          <w:sz w:val="24"/>
          <w:szCs w:val="24"/>
        </w:rPr>
        <w:t>高畠町</w:t>
      </w:r>
      <w:r>
        <w:rPr>
          <w:rFonts w:hint="eastAsia"/>
          <w:sz w:val="24"/>
          <w:szCs w:val="24"/>
        </w:rPr>
        <w:t>地域敬老事業補助金交付規程第７条及び</w:t>
      </w:r>
      <w:r w:rsidRPr="00980269">
        <w:rPr>
          <w:rFonts w:hint="eastAsia"/>
          <w:sz w:val="24"/>
          <w:szCs w:val="24"/>
        </w:rPr>
        <w:t>高畠町補助金等の適正化に関する規則第</w:t>
      </w:r>
      <w:r>
        <w:rPr>
          <w:rFonts w:hint="eastAsia"/>
          <w:sz w:val="24"/>
          <w:szCs w:val="24"/>
        </w:rPr>
        <w:t>１４</w:t>
      </w:r>
      <w:r w:rsidRPr="00980269">
        <w:rPr>
          <w:rFonts w:hint="eastAsia"/>
          <w:sz w:val="24"/>
          <w:szCs w:val="24"/>
        </w:rPr>
        <w:t>条の規定により</w:t>
      </w:r>
      <w:r>
        <w:rPr>
          <w:rFonts w:hint="eastAsia"/>
          <w:sz w:val="24"/>
          <w:szCs w:val="24"/>
        </w:rPr>
        <w:t>、その実績を</w:t>
      </w:r>
      <w:r w:rsidRPr="00980269">
        <w:rPr>
          <w:rFonts w:hint="eastAsia"/>
          <w:sz w:val="24"/>
          <w:szCs w:val="24"/>
        </w:rPr>
        <w:t>関係書類を添付して</w:t>
      </w:r>
      <w:r>
        <w:rPr>
          <w:rFonts w:hint="eastAsia"/>
          <w:sz w:val="24"/>
          <w:szCs w:val="24"/>
        </w:rPr>
        <w:t>報告</w:t>
      </w:r>
      <w:r w:rsidRPr="00980269">
        <w:rPr>
          <w:rFonts w:hint="eastAsia"/>
          <w:sz w:val="24"/>
          <w:szCs w:val="24"/>
        </w:rPr>
        <w:t>します。</w:t>
      </w:r>
    </w:p>
    <w:p w14:paraId="347B0A45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</w:p>
    <w:p w14:paraId="6F45C830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</w:p>
    <w:p w14:paraId="631DD272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A1F46BE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bookmarkStart w:id="0" w:name="_GoBack"/>
    </w:p>
    <w:bookmarkEnd w:id="0"/>
    <w:p w14:paraId="6CE9AD01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5B9EF23A" w14:textId="77777777" w:rsidR="00E25A37" w:rsidRDefault="00E25A37" w:rsidP="00E25A37">
      <w:pPr>
        <w:pStyle w:val="a4"/>
        <w:tabs>
          <w:tab w:val="left" w:pos="840"/>
        </w:tabs>
        <w:snapToGrid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１．補助金交付決定額　　　　　　　　　　　円</w:t>
      </w:r>
    </w:p>
    <w:p w14:paraId="7BBF8670" w14:textId="77777777" w:rsidR="00E25A37" w:rsidRDefault="00E25A37" w:rsidP="00E25A37">
      <w:pPr>
        <w:pStyle w:val="a4"/>
        <w:tabs>
          <w:tab w:val="left" w:pos="840"/>
        </w:tabs>
        <w:snapToGrid/>
        <w:spacing w:line="240" w:lineRule="auto"/>
        <w:rPr>
          <w:sz w:val="24"/>
          <w:szCs w:val="24"/>
        </w:rPr>
      </w:pPr>
    </w:p>
    <w:p w14:paraId="7D95820D" w14:textId="77777777" w:rsidR="00E25A37" w:rsidRDefault="00E25A37" w:rsidP="00E25A37">
      <w:pPr>
        <w:pStyle w:val="a4"/>
        <w:tabs>
          <w:tab w:val="left" w:pos="840"/>
        </w:tabs>
        <w:snapToGrid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２．</w:t>
      </w:r>
      <w:r w:rsidRPr="00E25A37">
        <w:rPr>
          <w:rFonts w:hint="eastAsia"/>
          <w:spacing w:val="48"/>
          <w:kern w:val="0"/>
          <w:sz w:val="24"/>
          <w:szCs w:val="24"/>
          <w:fitText w:val="1920" w:id="-705506816"/>
        </w:rPr>
        <w:t>補助金所要</w:t>
      </w:r>
      <w:r w:rsidRPr="00E25A37">
        <w:rPr>
          <w:rFonts w:hint="eastAsia"/>
          <w:kern w:val="0"/>
          <w:sz w:val="24"/>
          <w:szCs w:val="24"/>
          <w:fitText w:val="1920" w:id="-705506816"/>
        </w:rPr>
        <w:t>額</w:t>
      </w:r>
      <w:r>
        <w:rPr>
          <w:rFonts w:hint="eastAsia"/>
          <w:sz w:val="24"/>
          <w:szCs w:val="24"/>
        </w:rPr>
        <w:t xml:space="preserve">　　　　　　　　　　　円</w:t>
      </w:r>
    </w:p>
    <w:p w14:paraId="6BAB273A" w14:textId="77777777" w:rsidR="00E25A37" w:rsidRDefault="00E25A37" w:rsidP="00E25A37">
      <w:pPr>
        <w:pStyle w:val="a4"/>
        <w:tabs>
          <w:tab w:val="left" w:pos="840"/>
        </w:tabs>
        <w:snapToGrid/>
        <w:spacing w:line="240" w:lineRule="auto"/>
        <w:rPr>
          <w:sz w:val="24"/>
          <w:szCs w:val="24"/>
        </w:rPr>
      </w:pPr>
    </w:p>
    <w:p w14:paraId="200CDBAD" w14:textId="77777777" w:rsidR="00E25A37" w:rsidRDefault="00E25A37" w:rsidP="00E25A37">
      <w:pPr>
        <w:pStyle w:val="a4"/>
        <w:tabs>
          <w:tab w:val="left" w:pos="840"/>
        </w:tabs>
        <w:snapToGrid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３．添付書類</w:t>
      </w:r>
    </w:p>
    <w:p w14:paraId="28543C36" w14:textId="77777777" w:rsidR="00F36A0A" w:rsidRDefault="00F36A0A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4296BE95" w14:textId="77777777" w:rsidR="00F62DD7" w:rsidRDefault="00F36A0A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（１）</w:t>
      </w:r>
      <w:r w:rsidR="00846ABE">
        <w:rPr>
          <w:rFonts w:hint="eastAsia"/>
          <w:sz w:val="24"/>
          <w:szCs w:val="24"/>
        </w:rPr>
        <w:t>事業報告書</w:t>
      </w:r>
    </w:p>
    <w:p w14:paraId="2C1A213D" w14:textId="77777777" w:rsidR="00F36A0A" w:rsidRDefault="00F36A0A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0179E31A" w14:textId="77777777" w:rsidR="00F62DD7" w:rsidRDefault="00F36A0A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（２）</w:t>
      </w:r>
      <w:r w:rsidR="00846ABE">
        <w:rPr>
          <w:rFonts w:hint="eastAsia"/>
          <w:sz w:val="24"/>
          <w:szCs w:val="24"/>
        </w:rPr>
        <w:t>収支決算書</w:t>
      </w:r>
    </w:p>
    <w:p w14:paraId="3C0A09ED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682BACC0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36A0A">
        <w:rPr>
          <w:rFonts w:hint="eastAsia"/>
          <w:sz w:val="24"/>
          <w:szCs w:val="24"/>
        </w:rPr>
        <w:t xml:space="preserve">　（３）</w:t>
      </w:r>
      <w:r w:rsidR="00846ABE">
        <w:rPr>
          <w:rFonts w:hint="eastAsia"/>
          <w:sz w:val="24"/>
          <w:szCs w:val="24"/>
        </w:rPr>
        <w:t>事業対象者名簿</w:t>
      </w:r>
    </w:p>
    <w:p w14:paraId="6E8F3D61" w14:textId="77777777" w:rsidR="00F62DD7" w:rsidRDefault="00F62DD7" w:rsidP="00F62DD7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</w:p>
    <w:p w14:paraId="0832A735" w14:textId="77777777" w:rsidR="00F62DD7" w:rsidRPr="00F62DD7" w:rsidRDefault="00F62DD7" w:rsidP="00B12FEA">
      <w:pPr>
        <w:pStyle w:val="a4"/>
        <w:tabs>
          <w:tab w:val="clear" w:pos="4252"/>
          <w:tab w:val="clear" w:pos="8504"/>
        </w:tabs>
        <w:snapToGrid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36A0A">
        <w:rPr>
          <w:rFonts w:hint="eastAsia"/>
          <w:sz w:val="24"/>
          <w:szCs w:val="24"/>
        </w:rPr>
        <w:t xml:space="preserve">　（</w:t>
      </w:r>
      <w:r>
        <w:rPr>
          <w:rFonts w:hint="eastAsia"/>
          <w:sz w:val="24"/>
          <w:szCs w:val="24"/>
        </w:rPr>
        <w:t>４</w:t>
      </w:r>
      <w:r w:rsidR="00F36A0A">
        <w:rPr>
          <w:rFonts w:hint="eastAsia"/>
          <w:sz w:val="24"/>
          <w:szCs w:val="24"/>
        </w:rPr>
        <w:t>）事業費の内訳がわかる書類等および</w:t>
      </w:r>
      <w:r w:rsidR="00846ABE">
        <w:rPr>
          <w:rFonts w:hint="eastAsia"/>
          <w:sz w:val="24"/>
          <w:szCs w:val="24"/>
        </w:rPr>
        <w:t>領収書の写し</w:t>
      </w:r>
    </w:p>
    <w:sectPr w:rsidR="00F62DD7" w:rsidRPr="00F62DD7" w:rsidSect="00E25A37">
      <w:head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D9D6" w14:textId="77777777" w:rsidR="004C54A3" w:rsidRDefault="004C54A3">
      <w:r>
        <w:separator/>
      </w:r>
    </w:p>
  </w:endnote>
  <w:endnote w:type="continuationSeparator" w:id="0">
    <w:p w14:paraId="0C1708FB" w14:textId="77777777" w:rsidR="004C54A3" w:rsidRDefault="004C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0A467" w14:textId="77777777" w:rsidR="004C54A3" w:rsidRDefault="004C54A3">
      <w:r>
        <w:separator/>
      </w:r>
    </w:p>
  </w:footnote>
  <w:footnote w:type="continuationSeparator" w:id="0">
    <w:p w14:paraId="091E813D" w14:textId="77777777" w:rsidR="004C54A3" w:rsidRDefault="004C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25D1" w14:textId="77777777" w:rsidR="00451C09" w:rsidRDefault="00451C09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89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1C09"/>
    <w:rsid w:val="0000159C"/>
    <w:rsid w:val="000D0D63"/>
    <w:rsid w:val="00157CED"/>
    <w:rsid w:val="00164020"/>
    <w:rsid w:val="001960F5"/>
    <w:rsid w:val="00236E48"/>
    <w:rsid w:val="002E5367"/>
    <w:rsid w:val="0030036F"/>
    <w:rsid w:val="00334B9B"/>
    <w:rsid w:val="00372096"/>
    <w:rsid w:val="00396580"/>
    <w:rsid w:val="003D2DE7"/>
    <w:rsid w:val="00433E90"/>
    <w:rsid w:val="00451C09"/>
    <w:rsid w:val="004C54A3"/>
    <w:rsid w:val="005371E3"/>
    <w:rsid w:val="00560280"/>
    <w:rsid w:val="005F77B8"/>
    <w:rsid w:val="00636571"/>
    <w:rsid w:val="006903E7"/>
    <w:rsid w:val="006C5824"/>
    <w:rsid w:val="006D15F0"/>
    <w:rsid w:val="006F4C08"/>
    <w:rsid w:val="0074168E"/>
    <w:rsid w:val="00790BBA"/>
    <w:rsid w:val="00792E9A"/>
    <w:rsid w:val="00846ABE"/>
    <w:rsid w:val="0084732C"/>
    <w:rsid w:val="00864FDB"/>
    <w:rsid w:val="008F6795"/>
    <w:rsid w:val="00961A43"/>
    <w:rsid w:val="00980269"/>
    <w:rsid w:val="00A24DC6"/>
    <w:rsid w:val="00A52849"/>
    <w:rsid w:val="00A576D3"/>
    <w:rsid w:val="00B12FEA"/>
    <w:rsid w:val="00B60EDA"/>
    <w:rsid w:val="00BA2A63"/>
    <w:rsid w:val="00CC4A42"/>
    <w:rsid w:val="00CE38BD"/>
    <w:rsid w:val="00D20620"/>
    <w:rsid w:val="00D449F0"/>
    <w:rsid w:val="00D604D3"/>
    <w:rsid w:val="00DB7141"/>
    <w:rsid w:val="00DE087F"/>
    <w:rsid w:val="00DF732B"/>
    <w:rsid w:val="00E25A37"/>
    <w:rsid w:val="00E415C4"/>
    <w:rsid w:val="00E87C14"/>
    <w:rsid w:val="00F151E8"/>
    <w:rsid w:val="00F36A0A"/>
    <w:rsid w:val="00F6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BE0F9"/>
  <w14:defaultImageDpi w14:val="0"/>
  <w15:docId w15:val="{2CB518F3-861B-4E43-843F-4E168D4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158" w:line="525" w:lineRule="exact"/>
      <w:ind w:left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B12FE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12FEA"/>
    <w:rPr>
      <w:rFonts w:ascii="ＭＳ 明朝" w:cs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12FE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12FEA"/>
    <w:rPr>
      <w:rFonts w:ascii="ＭＳ 明朝" w:cs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E536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3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486;&#12531;&#12503;&#12524;&#12540;&#12488;\&#27096;&#24335;&#12383;&#12390;%2040-3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9198-1225-489F-86BE-1EDD400B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様式たて 40-32.dot</Template>
  <TotalTime>145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三和印刷</dc:creator>
  <cp:lastModifiedBy>近野 憲希</cp:lastModifiedBy>
  <cp:revision>9</cp:revision>
  <cp:lastPrinted>2026-06-16T05:30:00Z</cp:lastPrinted>
  <dcterms:created xsi:type="dcterms:W3CDTF">2024-03-13T01:45:00Z</dcterms:created>
  <dcterms:modified xsi:type="dcterms:W3CDTF">2026-06-16T05:30:00Z</dcterms:modified>
</cp:coreProperties>
</file>